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1DC854E3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 w:rsidR="00CF1EF9">
        <w:t>7</w:t>
      </w:r>
      <w:r>
        <w:t>.</w:t>
      </w:r>
      <w:proofErr w:type="gramStart"/>
      <w:r>
        <w:t>10.2025.a</w:t>
      </w:r>
      <w:proofErr w:type="gramEnd"/>
      <w:r>
        <w:t xml:space="preserve"> nr </w:t>
      </w:r>
      <w:r w:rsidR="00CF1EF9">
        <w:t>10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77365F5A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CF1EF9">
        <w:t>Indrek Olesk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CF1EF9" w:rsidRPr="00CF1EF9">
        <w:t>50203185715</w:t>
      </w:r>
      <w:r>
        <w:t xml:space="preserve">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5BAB" w14:textId="77777777" w:rsidR="00435B95" w:rsidRDefault="00435B95" w:rsidP="00021518">
      <w:r>
        <w:separator/>
      </w:r>
    </w:p>
  </w:endnote>
  <w:endnote w:type="continuationSeparator" w:id="0">
    <w:p w14:paraId="6AE114DB" w14:textId="77777777" w:rsidR="00435B95" w:rsidRDefault="00435B95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8D82" w14:textId="77777777" w:rsidR="00435B95" w:rsidRDefault="00435B95" w:rsidP="00021518">
      <w:r>
        <w:separator/>
      </w:r>
    </w:p>
  </w:footnote>
  <w:footnote w:type="continuationSeparator" w:id="0">
    <w:p w14:paraId="195165C5" w14:textId="77777777" w:rsidR="00435B95" w:rsidRDefault="00435B95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13B5A"/>
    <w:rsid w:val="00021518"/>
    <w:rsid w:val="0005794B"/>
    <w:rsid w:val="000704E1"/>
    <w:rsid w:val="000B22E9"/>
    <w:rsid w:val="000C1915"/>
    <w:rsid w:val="000C1C7A"/>
    <w:rsid w:val="000C59BF"/>
    <w:rsid w:val="000D6594"/>
    <w:rsid w:val="0010108A"/>
    <w:rsid w:val="00162485"/>
    <w:rsid w:val="00163DF7"/>
    <w:rsid w:val="0016534B"/>
    <w:rsid w:val="001B51B9"/>
    <w:rsid w:val="001C79A4"/>
    <w:rsid w:val="00222ABE"/>
    <w:rsid w:val="00247372"/>
    <w:rsid w:val="0028372D"/>
    <w:rsid w:val="002F78CE"/>
    <w:rsid w:val="00326918"/>
    <w:rsid w:val="003F0526"/>
    <w:rsid w:val="004168E4"/>
    <w:rsid w:val="00435B95"/>
    <w:rsid w:val="00441034"/>
    <w:rsid w:val="004916FD"/>
    <w:rsid w:val="004A6CAA"/>
    <w:rsid w:val="004C2028"/>
    <w:rsid w:val="004F5FA2"/>
    <w:rsid w:val="00515356"/>
    <w:rsid w:val="005439C2"/>
    <w:rsid w:val="00547B80"/>
    <w:rsid w:val="00590DB0"/>
    <w:rsid w:val="005A2FA8"/>
    <w:rsid w:val="005C594E"/>
    <w:rsid w:val="006011E7"/>
    <w:rsid w:val="0068350D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623B0"/>
    <w:rsid w:val="00BA1B34"/>
    <w:rsid w:val="00BA3A77"/>
    <w:rsid w:val="00BF48FA"/>
    <w:rsid w:val="00C22A29"/>
    <w:rsid w:val="00C27C2F"/>
    <w:rsid w:val="00C46E60"/>
    <w:rsid w:val="00C741F0"/>
    <w:rsid w:val="00C74D1A"/>
    <w:rsid w:val="00C95852"/>
    <w:rsid w:val="00CF1EF9"/>
    <w:rsid w:val="00D446D8"/>
    <w:rsid w:val="00DD2530"/>
    <w:rsid w:val="00DD2A2F"/>
    <w:rsid w:val="00E267FE"/>
    <w:rsid w:val="00E65404"/>
    <w:rsid w:val="00E84815"/>
    <w:rsid w:val="00E84E1C"/>
    <w:rsid w:val="00EE7E0C"/>
    <w:rsid w:val="00F066FF"/>
    <w:rsid w:val="00F17E04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4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0</TotalTime>
  <Pages>1</Pages>
  <Words>65</Words>
  <Characters>479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2</cp:revision>
  <dcterms:created xsi:type="dcterms:W3CDTF">2025-10-07T05:51:00Z</dcterms:created>
  <dcterms:modified xsi:type="dcterms:W3CDTF">2025-10-07T05:51:00Z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